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697"/>
        <w:gridCol w:w="20"/>
        <w:gridCol w:w="2702"/>
        <w:gridCol w:w="721"/>
        <w:gridCol w:w="2880"/>
        <w:gridCol w:w="1800"/>
        <w:gridCol w:w="798"/>
        <w:gridCol w:w="20"/>
      </w:tblGrid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35.56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4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FACCIANI Martina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5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CALCESTRUZZI CORRADINI EXCELS.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Foligno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25/05</w:t>
            </w:r>
          </w:p>
        </w:tc>
      </w:tr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34:59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6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VARGA Judit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7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EDERA ATL. FORLI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Santarcangelo Romagna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16/11</w:t>
            </w:r>
          </w:p>
        </w:tc>
      </w:tr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35:07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8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MATTIOLI Giulia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94</w:t>
            </w:r>
          </w:p>
        </w:tc>
        <w:tc>
          <w:tcPr>
            <w:tcW w:w="1494" w:type="pct"/>
            <w:vAlign w:val="center"/>
          </w:tcPr>
          <w:p w:rsidR="00C920FF" w:rsidRPr="0055279D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it-IT"/>
              </w:rPr>
            </w:pPr>
            <w:hyperlink r:id="rId9" w:history="1">
              <w:r w:rsidRPr="005527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GB" w:eastAsia="it-IT"/>
                </w:rPr>
                <w:t>ATL. R.C.M. CASINALBO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Castenaso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23/02</w:t>
            </w:r>
          </w:p>
        </w:tc>
      </w:tr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35:31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0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PATERLINI Veronica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1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C.U.S. PARMA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Parma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07/09</w:t>
            </w:r>
          </w:p>
        </w:tc>
      </w:tr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35:34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2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MORLINI Isabella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3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ATL. REGGIO ASD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Lovoleto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27/04</w:t>
            </w:r>
          </w:p>
        </w:tc>
      </w:tr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36:06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4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RICCI Laura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5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CALCESTRUZZI CORRADINI EXCELS.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Castenaso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23/02</w:t>
            </w:r>
          </w:p>
        </w:tc>
      </w:tr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36:25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6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MARTINELLI Sarah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7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ATL. CASONE NOCETO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Fidenza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26/10</w:t>
            </w:r>
          </w:p>
        </w:tc>
      </w:tr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36:31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8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COCCHI Francesca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93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19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CALCESTRUZZI CORRADINI EXCELS.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Castenaso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23/02</w:t>
            </w:r>
          </w:p>
        </w:tc>
      </w:tr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36:37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0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FINIELLI Claudia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1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ATL. REGGIO ASD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Telese Terme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15/06</w:t>
            </w:r>
          </w:p>
        </w:tc>
      </w:tr>
      <w:tr w:rsidR="00C920FF" w:rsidRPr="00FB6C45" w:rsidTr="0055279D">
        <w:trPr>
          <w:gridAfter w:val="1"/>
          <w:wAfter w:w="10" w:type="pct"/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36:58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2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MARCONI Gloria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3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CALCESTRUZZI CORRADINI EXCELS.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Isernia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02/08</w:t>
            </w: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3</w:t>
            </w: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7:05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4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SANTI Christine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5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MOLLIFICIO MODENESE CITTADELLA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Udine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21/09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37:06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6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IOZZIA Ivana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7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CALCESTRUZZI CORRADINI EXCELS.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Isernia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02/08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37:15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8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FACCIANI Valentina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29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CALCESTRUZZI CORRADINI EXCELS.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Santarcangelo Romagna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16/11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37:25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0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BRESSI Barbara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1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G.S.SELF ATL. MONTANARI GRUZZA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Reggio Emilia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24/05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37:35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2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NANU Ana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3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G.S. GABBI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Castenaso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23/02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37:56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4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ADORNI Elisa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5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CITTADELLA 1592 PARMA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Fidenza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26/10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38:01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6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BALDI Carolina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7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ATLETICA MANARA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Noceto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11/05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38:01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8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PATERLINI Daniela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39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CALCESTRUZZI CORRADINI EXCELS.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Isernia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02/08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38:03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40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BORGHESI Elena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41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ATL. LUGO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Santarcangelo Romagna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16/11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20FF" w:rsidRPr="00FB6C45" w:rsidTr="0055279D">
        <w:trPr>
          <w:tblCellSpacing w:w="0" w:type="dxa"/>
        </w:trPr>
        <w:tc>
          <w:tcPr>
            <w:tcW w:w="36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38:23</w:t>
            </w:r>
          </w:p>
        </w:tc>
        <w:tc>
          <w:tcPr>
            <w:tcW w:w="0" w:type="auto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02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42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MUSTAT Lara</w:t>
              </w:r>
            </w:hyperlink>
          </w:p>
        </w:tc>
        <w:tc>
          <w:tcPr>
            <w:tcW w:w="37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149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hyperlink r:id="rId43" w:history="1">
              <w:r w:rsidRPr="00FB6C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CALCESTRUZZI CORRADINI EXCELS.</w:t>
              </w:r>
            </w:hyperlink>
          </w:p>
        </w:tc>
        <w:tc>
          <w:tcPr>
            <w:tcW w:w="934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Parma</w:t>
            </w:r>
          </w:p>
        </w:tc>
        <w:tc>
          <w:tcPr>
            <w:tcW w:w="414" w:type="pct"/>
            <w:vAlign w:val="center"/>
          </w:tcPr>
          <w:p w:rsidR="00C920FF" w:rsidRPr="00FB6C45" w:rsidRDefault="00C920FF" w:rsidP="0055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B6C45">
              <w:rPr>
                <w:rFonts w:ascii="Times New Roman" w:hAnsi="Times New Roman"/>
                <w:sz w:val="24"/>
                <w:szCs w:val="24"/>
                <w:lang w:eastAsia="it-IT"/>
              </w:rPr>
              <w:t>07/09</w:t>
            </w:r>
          </w:p>
        </w:tc>
        <w:tc>
          <w:tcPr>
            <w:tcW w:w="10" w:type="pct"/>
            <w:vAlign w:val="center"/>
          </w:tcPr>
          <w:p w:rsidR="00C920FF" w:rsidRPr="00FB6C45" w:rsidRDefault="00C920FF" w:rsidP="00FB6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C920FF" w:rsidRDefault="00C920FF" w:rsidP="0055279D"/>
    <w:sectPr w:rsidR="00C920FF" w:rsidSect="008E1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76C"/>
    <w:rsid w:val="0000784E"/>
    <w:rsid w:val="000313EE"/>
    <w:rsid w:val="00106D0C"/>
    <w:rsid w:val="001B34A4"/>
    <w:rsid w:val="002C0B05"/>
    <w:rsid w:val="0055279D"/>
    <w:rsid w:val="00573F5F"/>
    <w:rsid w:val="008E19B8"/>
    <w:rsid w:val="009C1FAA"/>
    <w:rsid w:val="00AB776C"/>
    <w:rsid w:val="00AD04E4"/>
    <w:rsid w:val="00C920FF"/>
    <w:rsid w:val="00D34240"/>
    <w:rsid w:val="00D551D6"/>
    <w:rsid w:val="00DE79F5"/>
    <w:rsid w:val="00FB6C45"/>
    <w:rsid w:val="00FC5C86"/>
    <w:rsid w:val="00FD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6C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al.it/atleta/MATTIOLI-Giulia/eqiRlpagamw%3D" TargetMode="External"/><Relationship Id="rId13" Type="http://schemas.openxmlformats.org/officeDocument/2006/relationships/hyperlink" Target="http://www.fidal.it/societa/ATL-REGGIO-ASD/RE128" TargetMode="External"/><Relationship Id="rId18" Type="http://schemas.openxmlformats.org/officeDocument/2006/relationships/hyperlink" Target="http://www.fidal.it/atleta/COCCHI-Francesca/eqiRlZugaGM%3D" TargetMode="External"/><Relationship Id="rId26" Type="http://schemas.openxmlformats.org/officeDocument/2006/relationships/hyperlink" Target="http://www.fidal.it/atleta/IOZZIA-Ivana/dquRkpKlaWg%3D" TargetMode="External"/><Relationship Id="rId39" Type="http://schemas.openxmlformats.org/officeDocument/2006/relationships/hyperlink" Target="http://www.fidal.it/societa/CALCESTRUZZI-CORRADINI-EXCELS-/RE1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idal.it/societa/ATL-REGGIO-ASD/RE128" TargetMode="External"/><Relationship Id="rId34" Type="http://schemas.openxmlformats.org/officeDocument/2006/relationships/hyperlink" Target="http://www.fidal.it/atleta/ADORNI-Elisa/eq6RkpihaWo%3D" TargetMode="External"/><Relationship Id="rId42" Type="http://schemas.openxmlformats.org/officeDocument/2006/relationships/hyperlink" Target="http://www.fidal.it/atleta/MUSTAT-Lara/eqiRlZmhcGk%3D" TargetMode="External"/><Relationship Id="rId7" Type="http://schemas.openxmlformats.org/officeDocument/2006/relationships/hyperlink" Target="http://www.fidal.it/societa/EDERA-ATL-FORLI/FC038" TargetMode="External"/><Relationship Id="rId12" Type="http://schemas.openxmlformats.org/officeDocument/2006/relationships/hyperlink" Target="http://www.fidal.it/atleta/MORLINI-Isabella/erGRkpKnbWo%3D" TargetMode="External"/><Relationship Id="rId17" Type="http://schemas.openxmlformats.org/officeDocument/2006/relationships/hyperlink" Target="http://www.fidal.it/societa/ATL-CASONE-NOCETO/PR568" TargetMode="External"/><Relationship Id="rId25" Type="http://schemas.openxmlformats.org/officeDocument/2006/relationships/hyperlink" Target="http://www.fidal.it/societa/MOLLIFICIO-MODENESE-CITTADELLA/MO054" TargetMode="External"/><Relationship Id="rId33" Type="http://schemas.openxmlformats.org/officeDocument/2006/relationships/hyperlink" Target="http://www.fidal.it/societa/G-S-GABBI/BO005" TargetMode="External"/><Relationship Id="rId38" Type="http://schemas.openxmlformats.org/officeDocument/2006/relationships/hyperlink" Target="http://www.fidal.it/atleta/PATERLINI-Daniela/eqiRkpKmcGQ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dal.it/atleta/MARTINELLI-Sarah/eq6RkpKhcGo%3D" TargetMode="External"/><Relationship Id="rId20" Type="http://schemas.openxmlformats.org/officeDocument/2006/relationships/hyperlink" Target="http://www.fidal.it/atleta/FINIELLI-Claudia/h6iRkpWobWo%3D" TargetMode="External"/><Relationship Id="rId29" Type="http://schemas.openxmlformats.org/officeDocument/2006/relationships/hyperlink" Target="http://www.fidal.it/societa/CALCESTRUZZI-CORRADINI-EXCELS-/RE106" TargetMode="External"/><Relationship Id="rId41" Type="http://schemas.openxmlformats.org/officeDocument/2006/relationships/hyperlink" Target="http://www.fidal.it/societa/ATL-LUGO/RA09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al.it/atleta/VARGA-Judit/eKqRkpOgb2g%3D" TargetMode="External"/><Relationship Id="rId11" Type="http://schemas.openxmlformats.org/officeDocument/2006/relationships/hyperlink" Target="http://www.fidal.it/societa/C-U-S-PARMA/PR068" TargetMode="External"/><Relationship Id="rId24" Type="http://schemas.openxmlformats.org/officeDocument/2006/relationships/hyperlink" Target="http://www.fidal.it/atleta/SANTI-Christine/eqiRlpilaWg%3D" TargetMode="External"/><Relationship Id="rId32" Type="http://schemas.openxmlformats.org/officeDocument/2006/relationships/hyperlink" Target="http://www.fidal.it/atleta/NANU-Ana/eqiRlZmfaWo%3D" TargetMode="External"/><Relationship Id="rId37" Type="http://schemas.openxmlformats.org/officeDocument/2006/relationships/hyperlink" Target="http://www.fidal.it/societa/ATLETICA-MANARA/PR206" TargetMode="External"/><Relationship Id="rId40" Type="http://schemas.openxmlformats.org/officeDocument/2006/relationships/hyperlink" Target="http://www.fidal.it/atleta/BORGHESI-Elena/eqiRk5Sja2c%3D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fidal.it/societa/CALCESTRUZZI-CORRADINI-EXCELS-/RE106" TargetMode="External"/><Relationship Id="rId15" Type="http://schemas.openxmlformats.org/officeDocument/2006/relationships/hyperlink" Target="http://www.fidal.it/societa/CALCESTRUZZI-CORRADINI-EXCELS-/RE106" TargetMode="External"/><Relationship Id="rId23" Type="http://schemas.openxmlformats.org/officeDocument/2006/relationships/hyperlink" Target="http://www.fidal.it/societa/CALCESTRUZZI-CORRADINI-EXCELS-/RE106" TargetMode="External"/><Relationship Id="rId28" Type="http://schemas.openxmlformats.org/officeDocument/2006/relationships/hyperlink" Target="http://www.fidal.it/atleta/FACCIANI-Valentina/eqiRlZSlaGY%3D" TargetMode="External"/><Relationship Id="rId36" Type="http://schemas.openxmlformats.org/officeDocument/2006/relationships/hyperlink" Target="http://www.fidal.it/atleta/BALDI-Carolina/gKiRlJmka2Y%3D" TargetMode="External"/><Relationship Id="rId10" Type="http://schemas.openxmlformats.org/officeDocument/2006/relationships/hyperlink" Target="http://www.fidal.it/atleta/PATERLINI-Veronica/eqiRlJKnamQ%3D" TargetMode="External"/><Relationship Id="rId19" Type="http://schemas.openxmlformats.org/officeDocument/2006/relationships/hyperlink" Target="http://www.fidal.it/societa/CALCESTRUZZI-CORRADINI-EXCELS-/RE106" TargetMode="External"/><Relationship Id="rId31" Type="http://schemas.openxmlformats.org/officeDocument/2006/relationships/hyperlink" Target="http://www.fidal.it/societa/G-S-SELF-ATL-MONTANARI-GRUZZA/RE10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fidal.it/atleta/FACCIANI-Martina/eqiRlZSlaGU%3D" TargetMode="External"/><Relationship Id="rId9" Type="http://schemas.openxmlformats.org/officeDocument/2006/relationships/hyperlink" Target="http://www.fidal.it/societa/ATL-R-C-M-CASINALBO/MO059" TargetMode="External"/><Relationship Id="rId14" Type="http://schemas.openxmlformats.org/officeDocument/2006/relationships/hyperlink" Target="http://www.fidal.it/atleta/RICCI-Laura/eqiRkpSobmQ%3D" TargetMode="External"/><Relationship Id="rId22" Type="http://schemas.openxmlformats.org/officeDocument/2006/relationships/hyperlink" Target="http://www.fidal.it/atleta/MARCONI-Gloria/faiRlJOmaWU%3D" TargetMode="External"/><Relationship Id="rId27" Type="http://schemas.openxmlformats.org/officeDocument/2006/relationships/hyperlink" Target="http://www.fidal.it/societa/CALCESTRUZZI-CORRADINI-EXCELS-/RE106" TargetMode="External"/><Relationship Id="rId30" Type="http://schemas.openxmlformats.org/officeDocument/2006/relationships/hyperlink" Target="http://www.fidal.it/atleta/BRESSI-Barbara/eqiRlJWna2M%3D" TargetMode="External"/><Relationship Id="rId35" Type="http://schemas.openxmlformats.org/officeDocument/2006/relationships/hyperlink" Target="http://www.fidal.it/societa/CITTADELLA-1592-PARMA/PR499" TargetMode="External"/><Relationship Id="rId43" Type="http://schemas.openxmlformats.org/officeDocument/2006/relationships/hyperlink" Target="http://www.fidal.it/societa/CALCESTRUZZI-CORRADINI-EXCELS-/RE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637</Words>
  <Characters>3631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subject/>
  <dc:creator>LUIGI</dc:creator>
  <cp:keywords/>
  <dc:description/>
  <cp:lastModifiedBy>morse</cp:lastModifiedBy>
  <cp:revision>2</cp:revision>
  <dcterms:created xsi:type="dcterms:W3CDTF">2014-12-23T06:16:00Z</dcterms:created>
  <dcterms:modified xsi:type="dcterms:W3CDTF">2014-12-23T06:16:00Z</dcterms:modified>
</cp:coreProperties>
</file>